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CC3A" w14:textId="77777777" w:rsidR="00226340" w:rsidRPr="00DD768A" w:rsidRDefault="00226340" w:rsidP="00226340">
      <w:pPr>
        <w:rPr>
          <w:b/>
          <w:bCs/>
          <w:lang w:val="hr-HR"/>
        </w:rPr>
      </w:pPr>
    </w:p>
    <w:p w14:paraId="2723B24D" w14:textId="63C4BB3F" w:rsidR="00226340" w:rsidRPr="00DD768A" w:rsidRDefault="00226340" w:rsidP="00226340">
      <w:pPr>
        <w:jc w:val="center"/>
        <w:rPr>
          <w:b/>
          <w:bCs/>
          <w:sz w:val="28"/>
          <w:szCs w:val="28"/>
          <w:lang w:val="hr-HR"/>
        </w:rPr>
      </w:pPr>
      <w:r w:rsidRPr="00DD768A">
        <w:rPr>
          <w:b/>
          <w:bCs/>
          <w:sz w:val="28"/>
          <w:szCs w:val="28"/>
          <w:lang w:val="hr-HR"/>
        </w:rPr>
        <w:t>IZJAVA</w:t>
      </w:r>
    </w:p>
    <w:p w14:paraId="1F7BF6A9" w14:textId="77777777" w:rsidR="00226340" w:rsidRPr="00DD768A" w:rsidRDefault="00226340" w:rsidP="00226340">
      <w:pPr>
        <w:jc w:val="center"/>
        <w:rPr>
          <w:b/>
          <w:bCs/>
          <w:sz w:val="28"/>
          <w:szCs w:val="28"/>
          <w:lang w:val="hr-HR"/>
        </w:rPr>
      </w:pPr>
      <w:r w:rsidRPr="00DD768A">
        <w:rPr>
          <w:b/>
          <w:bCs/>
          <w:sz w:val="28"/>
          <w:szCs w:val="28"/>
          <w:lang w:val="hr-HR"/>
        </w:rPr>
        <w:t>O</w:t>
      </w:r>
    </w:p>
    <w:p w14:paraId="71B27E31" w14:textId="77777777" w:rsidR="00226340" w:rsidRPr="00DD768A" w:rsidRDefault="00226340" w:rsidP="00226340">
      <w:pPr>
        <w:jc w:val="center"/>
        <w:rPr>
          <w:b/>
          <w:bCs/>
          <w:sz w:val="28"/>
          <w:szCs w:val="28"/>
          <w:lang w:val="hr-HR"/>
        </w:rPr>
      </w:pPr>
      <w:r w:rsidRPr="00DD768A">
        <w:rPr>
          <w:b/>
          <w:bCs/>
          <w:sz w:val="28"/>
          <w:szCs w:val="28"/>
          <w:lang w:val="hr-HR"/>
        </w:rPr>
        <w:t xml:space="preserve">SUDJELOVANJU U PROJEKTU </w:t>
      </w:r>
      <w:proofErr w:type="spellStart"/>
      <w:r w:rsidRPr="00DD768A">
        <w:rPr>
          <w:b/>
          <w:bCs/>
          <w:sz w:val="28"/>
          <w:szCs w:val="28"/>
          <w:lang w:val="hr-HR"/>
        </w:rPr>
        <w:t>BrAIn</w:t>
      </w:r>
      <w:proofErr w:type="spellEnd"/>
    </w:p>
    <w:p w14:paraId="2E590C54" w14:textId="77777777" w:rsidR="00226340" w:rsidRDefault="00226340" w:rsidP="00226340">
      <w:pPr>
        <w:jc w:val="center"/>
        <w:rPr>
          <w:lang w:val="hr-HR"/>
        </w:rPr>
      </w:pPr>
    </w:p>
    <w:p w14:paraId="5C754734" w14:textId="77777777" w:rsidR="00226340" w:rsidRPr="00226340" w:rsidRDefault="00226340" w:rsidP="00226340">
      <w:pPr>
        <w:jc w:val="center"/>
        <w:rPr>
          <w:lang w:val="hr-HR"/>
        </w:rPr>
      </w:pPr>
    </w:p>
    <w:p w14:paraId="67A024F8" w14:textId="77777777" w:rsidR="00226340" w:rsidRPr="00226340" w:rsidRDefault="00226340" w:rsidP="00226340">
      <w:pPr>
        <w:rPr>
          <w:lang w:val="hr-HR"/>
        </w:rPr>
      </w:pPr>
    </w:p>
    <w:p w14:paraId="05B73203" w14:textId="47E51311" w:rsidR="00226340" w:rsidRDefault="00226340" w:rsidP="00226340">
      <w:pPr>
        <w:rPr>
          <w:lang w:val="hr-HR"/>
        </w:rPr>
      </w:pPr>
      <w:r w:rsidRPr="00226340">
        <w:rPr>
          <w:lang w:val="hr-HR"/>
        </w:rPr>
        <w:t xml:space="preserve">Ja, ime i prezime ravnatelja/ice, kao ravnatelj/ica naziv škole (dalje u tekstu: Škola), ovim izjavljujem da sam suglasan/a da Škola sudjeluje u projektu pod nazivom „Podrška primjeni digitalnih tehnologija u obrazovanju – </w:t>
      </w:r>
      <w:proofErr w:type="spellStart"/>
      <w:r w:rsidRPr="00226340">
        <w:rPr>
          <w:lang w:val="hr-HR"/>
        </w:rPr>
        <w:t>BrAIn</w:t>
      </w:r>
      <w:proofErr w:type="spellEnd"/>
      <w:r w:rsidRPr="00226340">
        <w:rPr>
          <w:lang w:val="hr-HR"/>
        </w:rPr>
        <w:t>“ (dalje u tekstu: Projekt) kojeg provodi Hrvatska akademska i istraživačka mreža – CARNET (dalje u tekstu: CARNET), a sve u skladu s Javnim pozivom za odgojno obrazovne radnike škola za sudjelovanje u projektu „</w:t>
      </w:r>
      <w:proofErr w:type="spellStart"/>
      <w:r w:rsidRPr="00226340">
        <w:rPr>
          <w:lang w:val="hr-HR"/>
        </w:rPr>
        <w:t>BrAIn</w:t>
      </w:r>
      <w:proofErr w:type="spellEnd"/>
      <w:r w:rsidRPr="00226340">
        <w:rPr>
          <w:lang w:val="hr-HR"/>
        </w:rPr>
        <w:t>“ (dalje u tekstu: Javni poziv), objavljenim na službenim stranicama CARNET-a, dana 12. travnja 2024. godine</w:t>
      </w:r>
      <w:r w:rsidR="003A4A32">
        <w:rPr>
          <w:lang w:val="hr-HR"/>
        </w:rPr>
        <w:t xml:space="preserve">. </w:t>
      </w:r>
    </w:p>
    <w:p w14:paraId="390778D3" w14:textId="77777777" w:rsidR="00226340" w:rsidRPr="00226340" w:rsidRDefault="00226340" w:rsidP="00226340">
      <w:pPr>
        <w:rPr>
          <w:lang w:val="hr-HR"/>
        </w:rPr>
      </w:pPr>
    </w:p>
    <w:p w14:paraId="6006507D" w14:textId="77777777" w:rsidR="00226340" w:rsidRPr="00226340" w:rsidRDefault="00226340" w:rsidP="00226340">
      <w:pPr>
        <w:rPr>
          <w:lang w:val="hr-HR"/>
        </w:rPr>
      </w:pPr>
      <w:r w:rsidRPr="00226340">
        <w:rPr>
          <w:lang w:val="hr-HR"/>
        </w:rPr>
        <w:t>Upoznat/a sam s obvezama iz Javnog poziva kao i s mogućnošću isključivanja Škole iz Projekta ukoliko iste ne budu ispunjavane od strane Škole.</w:t>
      </w:r>
    </w:p>
    <w:p w14:paraId="6D4ABC79" w14:textId="77777777" w:rsidR="00226340" w:rsidRDefault="00226340" w:rsidP="00226340">
      <w:pPr>
        <w:rPr>
          <w:lang w:val="hr-HR"/>
        </w:rPr>
      </w:pPr>
      <w:r w:rsidRPr="00226340">
        <w:rPr>
          <w:lang w:val="hr-HR"/>
        </w:rPr>
        <w:t>Ova izjava vrijedi od dana potpisa i ostaje na snazi tijekom trajanja projekta.</w:t>
      </w:r>
    </w:p>
    <w:p w14:paraId="64A9BCC1" w14:textId="77777777" w:rsidR="00226340" w:rsidRDefault="00226340" w:rsidP="00226340">
      <w:pPr>
        <w:rPr>
          <w:lang w:val="hr-HR"/>
        </w:rPr>
      </w:pPr>
    </w:p>
    <w:p w14:paraId="4F388F6D" w14:textId="77777777" w:rsidR="00226340" w:rsidRDefault="00226340" w:rsidP="00226340">
      <w:pPr>
        <w:rPr>
          <w:lang w:val="hr-HR"/>
        </w:rPr>
      </w:pPr>
    </w:p>
    <w:p w14:paraId="52748D4E" w14:textId="77777777" w:rsidR="00DD768A" w:rsidRDefault="00DD768A" w:rsidP="00226340">
      <w:pPr>
        <w:rPr>
          <w:lang w:val="hr-HR"/>
        </w:rPr>
      </w:pPr>
    </w:p>
    <w:p w14:paraId="6F39F988" w14:textId="77777777" w:rsidR="00226340" w:rsidRDefault="00226340" w:rsidP="00226340">
      <w:pPr>
        <w:rPr>
          <w:lang w:val="hr-HR"/>
        </w:rPr>
      </w:pPr>
    </w:p>
    <w:p w14:paraId="4EE7DFC0" w14:textId="77777777" w:rsidR="00226340" w:rsidRDefault="00226340" w:rsidP="00226340">
      <w:pPr>
        <w:rPr>
          <w:lang w:val="hr-HR"/>
        </w:rPr>
      </w:pPr>
    </w:p>
    <w:p w14:paraId="29B0DCE6" w14:textId="77777777" w:rsidR="00226340" w:rsidRDefault="00226340" w:rsidP="00226340">
      <w:pPr>
        <w:rPr>
          <w:lang w:val="hr-HR"/>
        </w:rPr>
      </w:pPr>
    </w:p>
    <w:p w14:paraId="7150B7BE" w14:textId="77777777" w:rsidR="00226340" w:rsidRPr="00226340" w:rsidRDefault="00226340" w:rsidP="00226340">
      <w:pPr>
        <w:rPr>
          <w:lang w:val="hr-HR"/>
        </w:rPr>
      </w:pPr>
    </w:p>
    <w:p w14:paraId="672D71D4" w14:textId="77777777" w:rsidR="00226340" w:rsidRPr="00226340" w:rsidRDefault="00226340" w:rsidP="00226340">
      <w:pPr>
        <w:rPr>
          <w:lang w:val="hr-HR"/>
        </w:rPr>
      </w:pPr>
      <w:r w:rsidRPr="00226340">
        <w:rPr>
          <w:lang w:val="hr-HR"/>
        </w:rPr>
        <w:t>Potpis: _____________________ Datum: _____________________</w:t>
      </w:r>
    </w:p>
    <w:p w14:paraId="5574C63A" w14:textId="77777777" w:rsidR="00226340" w:rsidRPr="00226340" w:rsidRDefault="00226340" w:rsidP="00226340">
      <w:pPr>
        <w:rPr>
          <w:lang w:val="hr-HR"/>
        </w:rPr>
      </w:pPr>
    </w:p>
    <w:p w14:paraId="7BE594B4" w14:textId="77777777" w:rsidR="00226340" w:rsidRPr="00226340" w:rsidRDefault="00226340" w:rsidP="00226340">
      <w:pPr>
        <w:rPr>
          <w:lang w:val="hr-HR"/>
        </w:rPr>
      </w:pPr>
    </w:p>
    <w:p w14:paraId="3186C456" w14:textId="77777777" w:rsidR="00226340" w:rsidRPr="00226340" w:rsidRDefault="00226340" w:rsidP="00226340">
      <w:pPr>
        <w:rPr>
          <w:lang w:val="hr-HR"/>
        </w:rPr>
      </w:pPr>
    </w:p>
    <w:p w14:paraId="63C0C3A5" w14:textId="77777777" w:rsidR="00226340" w:rsidRDefault="00226340" w:rsidP="00226340">
      <w:pPr>
        <w:rPr>
          <w:lang w:val="hr-HR"/>
        </w:rPr>
      </w:pPr>
    </w:p>
    <w:p w14:paraId="6C693897" w14:textId="77777777" w:rsidR="00DD768A" w:rsidRDefault="00DD768A" w:rsidP="00226340">
      <w:pPr>
        <w:rPr>
          <w:lang w:val="hr-HR"/>
        </w:rPr>
      </w:pPr>
    </w:p>
    <w:p w14:paraId="2F31DB72" w14:textId="77777777" w:rsidR="00226340" w:rsidRDefault="00226340" w:rsidP="00226340">
      <w:pPr>
        <w:rPr>
          <w:lang w:val="hr-HR"/>
        </w:rPr>
      </w:pPr>
    </w:p>
    <w:p w14:paraId="52BCDAA1" w14:textId="37DFE360" w:rsidR="006031BE" w:rsidRPr="006031BE" w:rsidRDefault="00226340" w:rsidP="00226340">
      <w:pPr>
        <w:rPr>
          <w:lang w:val="hr-HR"/>
        </w:rPr>
      </w:pPr>
      <w:r w:rsidRPr="00226340">
        <w:rPr>
          <w:lang w:val="hr-HR"/>
        </w:rPr>
        <w:t>*Ova izjava mora sadržavati i pečat Škole</w:t>
      </w:r>
    </w:p>
    <w:sectPr w:rsidR="006031BE" w:rsidRPr="006031BE" w:rsidSect="006031BE">
      <w:headerReference w:type="default" r:id="rId6"/>
      <w:footerReference w:type="default" r:id="rId7"/>
      <w:pgSz w:w="11906" w:h="16838"/>
      <w:pgMar w:top="2414" w:right="827" w:bottom="2419" w:left="1440" w:header="316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FC19" w14:textId="77777777" w:rsidR="00226340" w:rsidRDefault="00226340" w:rsidP="006031BE">
      <w:r>
        <w:separator/>
      </w:r>
    </w:p>
  </w:endnote>
  <w:endnote w:type="continuationSeparator" w:id="0">
    <w:p w14:paraId="06697C5F" w14:textId="77777777" w:rsidR="00226340" w:rsidRDefault="00226340" w:rsidP="0060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028B" w14:textId="77777777" w:rsidR="006031BE" w:rsidRDefault="006031BE" w:rsidP="006031BE">
    <w:pPr>
      <w:pStyle w:val="Podnoje"/>
      <w:tabs>
        <w:tab w:val="clear" w:pos="9026"/>
        <w:tab w:val="right" w:pos="9639"/>
      </w:tabs>
      <w:ind w:left="-567"/>
    </w:pPr>
    <w:r>
      <w:rPr>
        <w:noProof/>
      </w:rPr>
      <w:drawing>
        <wp:inline distT="0" distB="0" distL="0" distR="0" wp14:anchorId="41AB5973" wp14:editId="65935F3A">
          <wp:extent cx="6421120" cy="939952"/>
          <wp:effectExtent l="0" t="0" r="0" b="0"/>
          <wp:docPr id="1755386555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86555" name="Picture 3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9482" cy="963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368C" w14:textId="77777777" w:rsidR="00226340" w:rsidRDefault="00226340" w:rsidP="006031BE">
      <w:r>
        <w:separator/>
      </w:r>
    </w:p>
  </w:footnote>
  <w:footnote w:type="continuationSeparator" w:id="0">
    <w:p w14:paraId="78433C85" w14:textId="77777777" w:rsidR="00226340" w:rsidRDefault="00226340" w:rsidP="0060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DD13" w14:textId="77777777" w:rsidR="006031BE" w:rsidRDefault="00820542" w:rsidP="006031BE">
    <w:pPr>
      <w:pStyle w:val="Zaglavlje"/>
      <w:ind w:left="-567" w:right="-284"/>
    </w:pPr>
    <w:r>
      <w:rPr>
        <w:noProof/>
      </w:rPr>
      <w:drawing>
        <wp:inline distT="0" distB="0" distL="0" distR="0" wp14:anchorId="5236DDDD" wp14:editId="1DEA5429">
          <wp:extent cx="6546273" cy="352476"/>
          <wp:effectExtent l="0" t="0" r="0" b="3175"/>
          <wp:docPr id="4209271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27180" name="Picture 420927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367" cy="38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0"/>
    <w:rsid w:val="0009645A"/>
    <w:rsid w:val="000A5337"/>
    <w:rsid w:val="000F6703"/>
    <w:rsid w:val="00226340"/>
    <w:rsid w:val="002D2EC7"/>
    <w:rsid w:val="003A4A32"/>
    <w:rsid w:val="0047283B"/>
    <w:rsid w:val="006031BE"/>
    <w:rsid w:val="007357FA"/>
    <w:rsid w:val="00820542"/>
    <w:rsid w:val="009216CF"/>
    <w:rsid w:val="009905C4"/>
    <w:rsid w:val="00DD768A"/>
    <w:rsid w:val="00E35C82"/>
    <w:rsid w:val="00F2314C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098D"/>
  <w15:chartTrackingRefBased/>
  <w15:docId w15:val="{F6D74840-06C0-49F3-B55A-8ABC23E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03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3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3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3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3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3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3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3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3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3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3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31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31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31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31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31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31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3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31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3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31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31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31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3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31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31B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031B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31BE"/>
  </w:style>
  <w:style w:type="paragraph" w:styleId="Podnoje">
    <w:name w:val="footer"/>
    <w:basedOn w:val="Normal"/>
    <w:link w:val="PodnojeChar"/>
    <w:uiPriority w:val="99"/>
    <w:unhideWhenUsed/>
    <w:rsid w:val="006031B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rlovic\AppData\Local\Microsoft\Olk\Attachments\ooa-e61fd367-191b-4054-ac77-6e797d03c486\d635e758100473959e274c4210aefd705988994a7f65123367bd30362cc9b4c8\BrAIn%20memo_predloz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BrAIn memo_predlozak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Orlović Kovačević</dc:creator>
  <cp:keywords/>
  <dc:description/>
  <cp:lastModifiedBy>Ana Orlović Kovačević</cp:lastModifiedBy>
  <cp:revision>3</cp:revision>
  <dcterms:created xsi:type="dcterms:W3CDTF">2026-01-14T12:31:00Z</dcterms:created>
  <dcterms:modified xsi:type="dcterms:W3CDTF">2026-01-14T12:34:00Z</dcterms:modified>
</cp:coreProperties>
</file>